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86" w:rsidRDefault="00096986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9B0305" w:rsidP="00923632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</w:t>
      </w:r>
      <w:r w:rsidR="00597B78">
        <w:rPr>
          <w:sz w:val="28"/>
        </w:rPr>
        <w:t>1</w:t>
      </w:r>
      <w:r w:rsidR="00395B95" w:rsidRPr="00E44A7D">
        <w:rPr>
          <w:sz w:val="28"/>
        </w:rPr>
        <w:t>.</w:t>
      </w:r>
      <w:r>
        <w:rPr>
          <w:sz w:val="28"/>
        </w:rPr>
        <w:t>0</w:t>
      </w:r>
      <w:r w:rsidR="00597B78">
        <w:rPr>
          <w:sz w:val="28"/>
        </w:rPr>
        <w:t>7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923632">
        <w:rPr>
          <w:sz w:val="28"/>
        </w:rPr>
        <w:t>5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</w:t>
      </w:r>
      <w:r w:rsidR="00923632">
        <w:rPr>
          <w:sz w:val="28"/>
        </w:rPr>
        <w:t xml:space="preserve">         </w:t>
      </w:r>
      <w:r w:rsidR="00BB0756">
        <w:rPr>
          <w:sz w:val="28"/>
        </w:rPr>
        <w:t xml:space="preserve">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</w:t>
      </w:r>
      <w:r w:rsidR="004D3E42">
        <w:rPr>
          <w:sz w:val="28"/>
        </w:rPr>
        <w:t>1</w:t>
      </w:r>
      <w:r w:rsidR="00597B78">
        <w:rPr>
          <w:sz w:val="28"/>
        </w:rPr>
        <w:t>27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17159D">
        <w:rPr>
          <w:color w:val="000000"/>
          <w:sz w:val="28"/>
          <w:szCs w:val="28"/>
        </w:rPr>
        <w:t>ию</w:t>
      </w:r>
      <w:r w:rsidR="00597B78">
        <w:rPr>
          <w:color w:val="000000"/>
          <w:sz w:val="28"/>
          <w:szCs w:val="28"/>
        </w:rPr>
        <w:t>л</w:t>
      </w:r>
      <w:r w:rsidR="0017159D">
        <w:rPr>
          <w:color w:val="000000"/>
          <w:sz w:val="28"/>
          <w:szCs w:val="28"/>
        </w:rPr>
        <w:t>е</w:t>
      </w:r>
      <w:r w:rsidR="00427D6D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923632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923632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923632">
        <w:rPr>
          <w:color w:val="000000"/>
          <w:sz w:val="28"/>
          <w:szCs w:val="28"/>
        </w:rPr>
        <w:t>4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</w:t>
      </w:r>
      <w:r w:rsidR="00923632">
        <w:rPr>
          <w:color w:val="000000"/>
          <w:sz w:val="28"/>
          <w:szCs w:val="28"/>
        </w:rPr>
        <w:t>130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923632">
        <w:rPr>
          <w:sz w:val="28"/>
          <w:szCs w:val="28"/>
        </w:rPr>
        <w:t>5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923632">
        <w:rPr>
          <w:sz w:val="28"/>
          <w:szCs w:val="28"/>
        </w:rPr>
        <w:t>6</w:t>
      </w:r>
      <w:r w:rsidR="00E73EA9">
        <w:rPr>
          <w:sz w:val="28"/>
          <w:szCs w:val="28"/>
        </w:rPr>
        <w:t xml:space="preserve"> и 202</w:t>
      </w:r>
      <w:r w:rsidR="00923632">
        <w:rPr>
          <w:sz w:val="28"/>
          <w:szCs w:val="28"/>
        </w:rPr>
        <w:t>7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п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с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а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н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в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л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я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е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364559" w:rsidRPr="00923632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670383">
        <w:rPr>
          <w:color w:val="000000"/>
          <w:sz w:val="28"/>
          <w:szCs w:val="28"/>
        </w:rPr>
        <w:t xml:space="preserve">на </w:t>
      </w:r>
      <w:r w:rsidR="00597B78">
        <w:rPr>
          <w:color w:val="000000"/>
          <w:sz w:val="28"/>
          <w:szCs w:val="28"/>
        </w:rPr>
        <w:t>июл</w:t>
      </w:r>
      <w:r w:rsidR="0017159D">
        <w:rPr>
          <w:color w:val="000000"/>
          <w:sz w:val="28"/>
          <w:szCs w:val="28"/>
        </w:rPr>
        <w:t>ь</w:t>
      </w:r>
      <w:r w:rsidR="009E29CE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17159D">
        <w:rPr>
          <w:color w:val="000000"/>
          <w:sz w:val="28"/>
          <w:szCs w:val="28"/>
        </w:rPr>
        <w:t>ию</w:t>
      </w:r>
      <w:r w:rsidR="00597B78">
        <w:rPr>
          <w:color w:val="000000"/>
          <w:sz w:val="28"/>
          <w:szCs w:val="28"/>
        </w:rPr>
        <w:t>л</w:t>
      </w:r>
      <w:r w:rsidR="0017159D">
        <w:rPr>
          <w:color w:val="000000"/>
          <w:sz w:val="28"/>
          <w:szCs w:val="28"/>
        </w:rPr>
        <w:t>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923632" w:rsidRPr="00DE0B8B" w:rsidRDefault="00923632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923632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 w:rsidR="003D4077"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923632">
        <w:rPr>
          <w:color w:val="000000"/>
          <w:sz w:val="28"/>
          <w:szCs w:val="28"/>
        </w:rPr>
        <w:t xml:space="preserve">            К.В. </w:t>
      </w:r>
      <w:r w:rsidR="00597B78">
        <w:rPr>
          <w:color w:val="000000"/>
          <w:sz w:val="28"/>
          <w:szCs w:val="28"/>
        </w:rPr>
        <w:t>Волкова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923632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B0305">
        <w:rPr>
          <w:color w:val="000000"/>
          <w:sz w:val="24"/>
          <w:szCs w:val="24"/>
        </w:rPr>
        <w:t>0</w:t>
      </w:r>
      <w:r w:rsidR="00597B78">
        <w:rPr>
          <w:color w:val="000000"/>
          <w:sz w:val="24"/>
          <w:szCs w:val="24"/>
        </w:rPr>
        <w:t>1</w:t>
      </w:r>
      <w:r w:rsidR="005D43B2">
        <w:rPr>
          <w:color w:val="000000"/>
          <w:sz w:val="24"/>
          <w:szCs w:val="24"/>
        </w:rPr>
        <w:t>.</w:t>
      </w:r>
      <w:r w:rsidR="009B0305">
        <w:rPr>
          <w:color w:val="000000"/>
          <w:sz w:val="24"/>
          <w:szCs w:val="24"/>
        </w:rPr>
        <w:t>0</w:t>
      </w:r>
      <w:r w:rsidR="00597B78">
        <w:rPr>
          <w:color w:val="000000"/>
          <w:sz w:val="24"/>
          <w:szCs w:val="24"/>
        </w:rPr>
        <w:t>7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17159D">
        <w:rPr>
          <w:color w:val="000000"/>
          <w:sz w:val="24"/>
          <w:szCs w:val="24"/>
        </w:rPr>
        <w:t>1</w:t>
      </w:r>
      <w:r w:rsidR="00597B78">
        <w:rPr>
          <w:color w:val="000000"/>
          <w:sz w:val="24"/>
          <w:szCs w:val="24"/>
        </w:rPr>
        <w:t>27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17159D">
        <w:rPr>
          <w:b/>
          <w:color w:val="000000"/>
          <w:sz w:val="24"/>
          <w:szCs w:val="24"/>
        </w:rPr>
        <w:t>ию</w:t>
      </w:r>
      <w:r w:rsidR="00597B78">
        <w:rPr>
          <w:b/>
          <w:color w:val="000000"/>
          <w:sz w:val="24"/>
          <w:szCs w:val="24"/>
        </w:rPr>
        <w:t>л</w:t>
      </w:r>
      <w:r w:rsidR="0017159D">
        <w:rPr>
          <w:b/>
          <w:color w:val="000000"/>
          <w:sz w:val="24"/>
          <w:szCs w:val="24"/>
        </w:rPr>
        <w:t>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E22D51">
              <w:rPr>
                <w:color w:val="000000"/>
                <w:sz w:val="24"/>
                <w:szCs w:val="24"/>
              </w:rPr>
              <w:t>а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17159D">
              <w:rPr>
                <w:color w:val="000000"/>
                <w:sz w:val="24"/>
                <w:szCs w:val="24"/>
              </w:rPr>
              <w:t>ию</w:t>
            </w:r>
            <w:r w:rsidR="00597B78">
              <w:rPr>
                <w:color w:val="000000"/>
                <w:sz w:val="24"/>
                <w:szCs w:val="24"/>
              </w:rPr>
              <w:t>л</w:t>
            </w:r>
            <w:r w:rsidR="0017159D">
              <w:rPr>
                <w:color w:val="000000"/>
                <w:sz w:val="24"/>
                <w:szCs w:val="24"/>
              </w:rPr>
              <w:t>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108E5" w:rsidRDefault="00E108E5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3 864,6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108E5" w:rsidRDefault="00E108E5" w:rsidP="00427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1 018,5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108E5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108E5" w:rsidRDefault="00E108E5" w:rsidP="007A3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288,6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108E5" w:rsidRDefault="00756B9A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8E5">
              <w:rPr>
                <w:sz w:val="24"/>
                <w:szCs w:val="24"/>
              </w:rPr>
              <w:t>729,9</w:t>
            </w:r>
          </w:p>
          <w:p w:rsidR="00ED089F" w:rsidRPr="00E108E5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108E5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597B78" w:rsidP="00756B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3 498,2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597B78" w:rsidP="00756B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3 498,2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B0305">
        <w:rPr>
          <w:color w:val="000000"/>
          <w:sz w:val="24"/>
          <w:szCs w:val="24"/>
        </w:rPr>
        <w:t>0</w:t>
      </w:r>
      <w:r w:rsidR="00597B78">
        <w:rPr>
          <w:color w:val="000000"/>
          <w:sz w:val="24"/>
          <w:szCs w:val="24"/>
        </w:rPr>
        <w:t>1</w:t>
      </w:r>
      <w:r w:rsidR="009B0305">
        <w:rPr>
          <w:color w:val="000000"/>
          <w:sz w:val="24"/>
          <w:szCs w:val="24"/>
        </w:rPr>
        <w:t>.0</w:t>
      </w:r>
      <w:r w:rsidR="00597B78">
        <w:rPr>
          <w:color w:val="000000"/>
          <w:sz w:val="24"/>
          <w:szCs w:val="24"/>
        </w:rPr>
        <w:t>7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17159D">
        <w:rPr>
          <w:color w:val="000000"/>
          <w:sz w:val="24"/>
          <w:szCs w:val="24"/>
        </w:rPr>
        <w:t>1</w:t>
      </w:r>
      <w:r w:rsidR="00597B78">
        <w:rPr>
          <w:color w:val="000000"/>
          <w:sz w:val="24"/>
          <w:szCs w:val="24"/>
        </w:rPr>
        <w:t>27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7A34EB">
        <w:rPr>
          <w:b/>
          <w:color w:val="000000"/>
          <w:sz w:val="24"/>
          <w:szCs w:val="24"/>
        </w:rPr>
        <w:t xml:space="preserve">на </w:t>
      </w:r>
      <w:r w:rsidR="0017159D">
        <w:rPr>
          <w:b/>
          <w:color w:val="000000"/>
          <w:sz w:val="24"/>
          <w:szCs w:val="24"/>
        </w:rPr>
        <w:t>ию</w:t>
      </w:r>
      <w:r w:rsidR="00597B78">
        <w:rPr>
          <w:b/>
          <w:color w:val="000000"/>
          <w:sz w:val="24"/>
          <w:szCs w:val="24"/>
        </w:rPr>
        <w:t>л</w:t>
      </w:r>
      <w:r w:rsidR="0017159D">
        <w:rPr>
          <w:b/>
          <w:color w:val="000000"/>
          <w:sz w:val="24"/>
          <w:szCs w:val="24"/>
        </w:rPr>
        <w:t>ь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597B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70383">
              <w:rPr>
                <w:color w:val="000000"/>
              </w:rPr>
              <w:t>м</w:t>
            </w:r>
            <w:r w:rsidR="00923632">
              <w:rPr>
                <w:color w:val="000000"/>
              </w:rPr>
              <w:t>а</w:t>
            </w:r>
            <w:r w:rsidR="00670383">
              <w:rPr>
                <w:color w:val="000000"/>
              </w:rPr>
              <w:t xml:space="preserve">. </w:t>
            </w:r>
            <w:r w:rsidR="0017159D">
              <w:rPr>
                <w:color w:val="000000"/>
              </w:rPr>
              <w:t>ию</w:t>
            </w:r>
            <w:r w:rsidR="00597B78">
              <w:rPr>
                <w:color w:val="000000"/>
              </w:rPr>
              <w:t>л</w:t>
            </w:r>
            <w:r w:rsidR="0017159D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3632" w:rsidRDefault="00E85F04" w:rsidP="00597B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7B78">
              <w:rPr>
                <w:sz w:val="24"/>
                <w:szCs w:val="24"/>
              </w:rPr>
              <w:t> 498,2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3632" w:rsidRDefault="00E85F04" w:rsidP="00756B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7B78">
              <w:rPr>
                <w:sz w:val="24"/>
                <w:szCs w:val="24"/>
              </w:rPr>
              <w:t> 498,2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BB" w:rsidRDefault="00A902BB">
      <w:r>
        <w:separator/>
      </w:r>
    </w:p>
  </w:endnote>
  <w:endnote w:type="continuationSeparator" w:id="1">
    <w:p w:rsidR="00A902BB" w:rsidRDefault="00A9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2698">
      <w:rPr>
        <w:rStyle w:val="a7"/>
        <w:noProof/>
      </w:rPr>
      <w:t>2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BB" w:rsidRDefault="00A902BB">
      <w:r>
        <w:separator/>
      </w:r>
    </w:p>
  </w:footnote>
  <w:footnote w:type="continuationSeparator" w:id="1">
    <w:p w:rsidR="00A902BB" w:rsidRDefault="00A9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2AB3"/>
    <w:rsid w:val="000528FE"/>
    <w:rsid w:val="000552F5"/>
    <w:rsid w:val="000736D9"/>
    <w:rsid w:val="0008117B"/>
    <w:rsid w:val="000910B8"/>
    <w:rsid w:val="00096986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7159D"/>
    <w:rsid w:val="00182191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27D6D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A7703"/>
    <w:rsid w:val="004D0443"/>
    <w:rsid w:val="004D0D79"/>
    <w:rsid w:val="004D3E42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4B2D"/>
    <w:rsid w:val="00565FC9"/>
    <w:rsid w:val="005670EB"/>
    <w:rsid w:val="00567C04"/>
    <w:rsid w:val="0058093D"/>
    <w:rsid w:val="00581D73"/>
    <w:rsid w:val="005830E5"/>
    <w:rsid w:val="00592C94"/>
    <w:rsid w:val="00597B78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E755C"/>
    <w:rsid w:val="005F16AE"/>
    <w:rsid w:val="005F202C"/>
    <w:rsid w:val="005F687E"/>
    <w:rsid w:val="00605823"/>
    <w:rsid w:val="00611BC7"/>
    <w:rsid w:val="00613AD3"/>
    <w:rsid w:val="006214BC"/>
    <w:rsid w:val="006227CA"/>
    <w:rsid w:val="00635A75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438E9"/>
    <w:rsid w:val="00755FED"/>
    <w:rsid w:val="00756B9A"/>
    <w:rsid w:val="00777000"/>
    <w:rsid w:val="00781657"/>
    <w:rsid w:val="007861E4"/>
    <w:rsid w:val="007910C0"/>
    <w:rsid w:val="00792AD5"/>
    <w:rsid w:val="007944B5"/>
    <w:rsid w:val="007A34EB"/>
    <w:rsid w:val="007B096D"/>
    <w:rsid w:val="007C0989"/>
    <w:rsid w:val="007C2E7C"/>
    <w:rsid w:val="007C468B"/>
    <w:rsid w:val="007E147F"/>
    <w:rsid w:val="007E7BC6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3632"/>
    <w:rsid w:val="0094061C"/>
    <w:rsid w:val="00942BFC"/>
    <w:rsid w:val="00943C77"/>
    <w:rsid w:val="00944583"/>
    <w:rsid w:val="00954830"/>
    <w:rsid w:val="00960D8B"/>
    <w:rsid w:val="00971967"/>
    <w:rsid w:val="0097338D"/>
    <w:rsid w:val="00995581"/>
    <w:rsid w:val="009A0E0C"/>
    <w:rsid w:val="009A44C4"/>
    <w:rsid w:val="009A5640"/>
    <w:rsid w:val="009B0305"/>
    <w:rsid w:val="009C4668"/>
    <w:rsid w:val="009C71FD"/>
    <w:rsid w:val="009D317B"/>
    <w:rsid w:val="009D4A67"/>
    <w:rsid w:val="009D5078"/>
    <w:rsid w:val="009E29CE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902BB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335"/>
    <w:rsid w:val="00CD58B5"/>
    <w:rsid w:val="00CF321A"/>
    <w:rsid w:val="00D0013F"/>
    <w:rsid w:val="00D05F65"/>
    <w:rsid w:val="00D1556B"/>
    <w:rsid w:val="00D15B1B"/>
    <w:rsid w:val="00D21971"/>
    <w:rsid w:val="00D21A1B"/>
    <w:rsid w:val="00D307D8"/>
    <w:rsid w:val="00D30A93"/>
    <w:rsid w:val="00D336FE"/>
    <w:rsid w:val="00D43D6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108E5"/>
    <w:rsid w:val="00E203AB"/>
    <w:rsid w:val="00E2285D"/>
    <w:rsid w:val="00E22D51"/>
    <w:rsid w:val="00E32698"/>
    <w:rsid w:val="00E35634"/>
    <w:rsid w:val="00E44A7D"/>
    <w:rsid w:val="00E44E9D"/>
    <w:rsid w:val="00E51BA8"/>
    <w:rsid w:val="00E57EAE"/>
    <w:rsid w:val="00E73EA9"/>
    <w:rsid w:val="00E8027F"/>
    <w:rsid w:val="00E85F04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2025-04-08T08:10:00Z</cp:lastPrinted>
  <dcterms:created xsi:type="dcterms:W3CDTF">2025-08-01T05:00:00Z</dcterms:created>
  <dcterms:modified xsi:type="dcterms:W3CDTF">2025-08-01T05:00:00Z</dcterms:modified>
</cp:coreProperties>
</file>