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F36DFD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01</w:t>
      </w:r>
      <w:r w:rsidR="00395B95" w:rsidRPr="00E44A7D">
        <w:rPr>
          <w:sz w:val="28"/>
        </w:rPr>
        <w:t>.</w:t>
      </w:r>
      <w:r w:rsidR="00DC4C12">
        <w:rPr>
          <w:sz w:val="28"/>
        </w:rPr>
        <w:t>04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 w:rsidR="00DC4C12">
        <w:rPr>
          <w:sz w:val="28"/>
        </w:rPr>
        <w:t xml:space="preserve"> 68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DC4C12">
        <w:rPr>
          <w:color w:val="000000"/>
          <w:sz w:val="28"/>
          <w:szCs w:val="28"/>
        </w:rPr>
        <w:t>апреле</w:t>
      </w:r>
      <w:r w:rsidR="001A03B9">
        <w:rPr>
          <w:color w:val="000000"/>
          <w:sz w:val="28"/>
          <w:szCs w:val="28"/>
        </w:rPr>
        <w:t xml:space="preserve"> </w:t>
      </w:r>
      <w:r w:rsidR="00AD3D82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DC4C12">
        <w:rPr>
          <w:color w:val="000000"/>
          <w:sz w:val="28"/>
          <w:szCs w:val="28"/>
        </w:rPr>
        <w:t>на апрель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F36DFD">
        <w:rPr>
          <w:color w:val="000000"/>
          <w:sz w:val="28"/>
          <w:szCs w:val="28"/>
        </w:rPr>
        <w:t>март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B000A6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B000A6">
        <w:rPr>
          <w:color w:val="000000"/>
          <w:sz w:val="28"/>
          <w:szCs w:val="28"/>
        </w:rPr>
        <w:t xml:space="preserve">   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F36DFD">
        <w:rPr>
          <w:color w:val="000000"/>
          <w:sz w:val="24"/>
          <w:szCs w:val="24"/>
        </w:rPr>
        <w:t>01</w:t>
      </w:r>
      <w:r w:rsidR="005D43B2">
        <w:rPr>
          <w:color w:val="000000"/>
          <w:sz w:val="24"/>
          <w:szCs w:val="24"/>
        </w:rPr>
        <w:t>.</w:t>
      </w:r>
      <w:r w:rsidR="00DC4C12">
        <w:rPr>
          <w:color w:val="000000"/>
          <w:sz w:val="24"/>
          <w:szCs w:val="24"/>
        </w:rPr>
        <w:t>04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DC4C12">
        <w:rPr>
          <w:color w:val="000000"/>
          <w:sz w:val="24"/>
          <w:szCs w:val="24"/>
        </w:rPr>
        <w:t xml:space="preserve"> 68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DC4C12">
        <w:rPr>
          <w:b/>
          <w:color w:val="000000"/>
          <w:sz w:val="24"/>
          <w:szCs w:val="24"/>
        </w:rPr>
        <w:t>апрель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F36DFD">
              <w:rPr>
                <w:color w:val="000000"/>
                <w:sz w:val="24"/>
                <w:szCs w:val="24"/>
              </w:rPr>
              <w:t>Март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DC4C1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7 262,6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DC4C1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2 241,3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DC4C1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1 544,0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DC4C1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6 97,3</w:t>
            </w:r>
          </w:p>
          <w:p w:rsidR="00ED089F" w:rsidRPr="00ED089F" w:rsidRDefault="00ED089F" w:rsidP="00ED0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756" w:rsidRPr="00ED089F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C616F2" w:rsidRDefault="00C616F2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6F2">
              <w:rPr>
                <w:sz w:val="24"/>
                <w:szCs w:val="24"/>
              </w:rPr>
              <w:t>3 162,8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C616F2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C616F2" w:rsidRDefault="00C616F2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16F2">
              <w:rPr>
                <w:color w:val="000000"/>
                <w:sz w:val="24"/>
                <w:szCs w:val="24"/>
              </w:rPr>
              <w:t>3 162,8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F36DFD">
        <w:rPr>
          <w:color w:val="000000"/>
          <w:sz w:val="24"/>
          <w:szCs w:val="24"/>
        </w:rPr>
        <w:t xml:space="preserve"> 01</w:t>
      </w:r>
      <w:r w:rsidR="00DB6158">
        <w:rPr>
          <w:color w:val="000000"/>
          <w:sz w:val="24"/>
          <w:szCs w:val="24"/>
        </w:rPr>
        <w:t>.</w:t>
      </w:r>
      <w:r w:rsidR="00DC4C12">
        <w:rPr>
          <w:color w:val="000000"/>
          <w:sz w:val="24"/>
          <w:szCs w:val="24"/>
        </w:rPr>
        <w:t>04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 </w:t>
      </w:r>
      <w:r w:rsidR="00DC4C12">
        <w:rPr>
          <w:color w:val="000000"/>
          <w:sz w:val="24"/>
          <w:szCs w:val="24"/>
        </w:rPr>
        <w:t>68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 </w:t>
      </w:r>
      <w:r w:rsidR="00DC4C12">
        <w:rPr>
          <w:b/>
          <w:color w:val="000000"/>
          <w:sz w:val="24"/>
          <w:szCs w:val="24"/>
        </w:rPr>
        <w:t>апрель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377C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F36DFD">
              <w:rPr>
                <w:color w:val="000000"/>
              </w:rPr>
              <w:t>м. март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C616F2" w:rsidRDefault="00C616F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6F2">
              <w:rPr>
                <w:sz w:val="24"/>
                <w:szCs w:val="24"/>
              </w:rPr>
              <w:t>3 162,8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C616F2" w:rsidRDefault="00C616F2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6F2">
              <w:rPr>
                <w:sz w:val="24"/>
                <w:szCs w:val="24"/>
              </w:rPr>
              <w:t>3 162,8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E4" w:rsidRDefault="001123E4">
      <w:r>
        <w:separator/>
      </w:r>
    </w:p>
  </w:endnote>
  <w:endnote w:type="continuationSeparator" w:id="1">
    <w:p w:rsidR="001123E4" w:rsidRDefault="0011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5C63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E4" w:rsidRDefault="001123E4">
      <w:r>
        <w:separator/>
      </w:r>
    </w:p>
  </w:footnote>
  <w:footnote w:type="continuationSeparator" w:id="1">
    <w:p w:rsidR="001123E4" w:rsidRDefault="00112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123E4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45A08"/>
    <w:rsid w:val="0065239A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828BA"/>
    <w:rsid w:val="008834DA"/>
    <w:rsid w:val="00885C63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4061C"/>
    <w:rsid w:val="00942BFC"/>
    <w:rsid w:val="00943C77"/>
    <w:rsid w:val="00944583"/>
    <w:rsid w:val="00954830"/>
    <w:rsid w:val="00960D8B"/>
    <w:rsid w:val="00971967"/>
    <w:rsid w:val="0097338D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A02077"/>
    <w:rsid w:val="00A04415"/>
    <w:rsid w:val="00A060D0"/>
    <w:rsid w:val="00A1201D"/>
    <w:rsid w:val="00A163BE"/>
    <w:rsid w:val="00A3132C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616F2"/>
    <w:rsid w:val="00C7144B"/>
    <w:rsid w:val="00C72FDE"/>
    <w:rsid w:val="00C7760E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640B7"/>
    <w:rsid w:val="00D64CAA"/>
    <w:rsid w:val="00D65AE3"/>
    <w:rsid w:val="00D76F04"/>
    <w:rsid w:val="00D84FA3"/>
    <w:rsid w:val="00D92D22"/>
    <w:rsid w:val="00D932A9"/>
    <w:rsid w:val="00D97913"/>
    <w:rsid w:val="00DA1DA2"/>
    <w:rsid w:val="00DA4854"/>
    <w:rsid w:val="00DB6158"/>
    <w:rsid w:val="00DC4C12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7EAE"/>
    <w:rsid w:val="00E73EA9"/>
    <w:rsid w:val="00E8027F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546F4"/>
    <w:rsid w:val="00F613DB"/>
    <w:rsid w:val="00F7222F"/>
    <w:rsid w:val="00F8493A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2024-04-01T08:38:00Z</cp:lastPrinted>
  <dcterms:created xsi:type="dcterms:W3CDTF">2024-05-08T05:53:00Z</dcterms:created>
  <dcterms:modified xsi:type="dcterms:W3CDTF">2024-05-08T05:53:00Z</dcterms:modified>
</cp:coreProperties>
</file>